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C83B" w14:textId="77777777" w:rsidR="00FE067E" w:rsidRDefault="00CD36CF" w:rsidP="004B7F95">
      <w:pPr>
        <w:pStyle w:val="TitlePageOrigin"/>
      </w:pPr>
      <w:r>
        <w:t>WEST virginia legislature</w:t>
      </w:r>
    </w:p>
    <w:p w14:paraId="7F90597E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5A5E2F">
        <w:t>6</w:t>
      </w:r>
      <w:r w:rsidR="00CD36CF">
        <w:t xml:space="preserve"> regular session</w:t>
      </w:r>
    </w:p>
    <w:p w14:paraId="5FC643B6" w14:textId="77777777" w:rsidR="00665226" w:rsidRDefault="005A2427" w:rsidP="004B7F95">
      <w:pPr>
        <w:pStyle w:val="TitlePageBillPrefix"/>
      </w:pPr>
      <w:sdt>
        <w:sdtPr>
          <w:tag w:val="IntroDate"/>
          <w:id w:val="-1236936958"/>
          <w:placeholder>
            <w:docPart w:val="62F190D82F7E46D79AAFE5699A8E63F2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54209095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00577A73" w14:textId="77777777" w:rsidR="00665226" w:rsidRDefault="005A2427" w:rsidP="004B7F95">
      <w:pPr>
        <w:pStyle w:val="TitlePageBillPrefix"/>
      </w:pPr>
      <w:sdt>
        <w:sdtPr>
          <w:tag w:val="IntroDate"/>
          <w:id w:val="-1104263907"/>
          <w:placeholder>
            <w:docPart w:val="CBF2E96D750F465FBAD24DA2B96394A2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37014AD8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47A11BBC" w14:textId="77777777" w:rsidR="00CD36CF" w:rsidRDefault="005A2427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A33885CD69534880A3C3B98527EAF5D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625A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ED712CDB2E547E0B8E2EBAEB7FB69A4"/>
          </w:placeholder>
          <w:text/>
        </w:sdtPr>
        <w:sdtEndPr/>
        <w:sdtContent>
          <w:r w:rsidR="002625AE" w:rsidRPr="002625AE">
            <w:t>982</w:t>
          </w:r>
        </w:sdtContent>
      </w:sdt>
    </w:p>
    <w:p w14:paraId="0AB1C64E" w14:textId="35BE8A68" w:rsidR="002625AE" w:rsidRDefault="002625AE" w:rsidP="004B7F95">
      <w:pPr>
        <w:pStyle w:val="References"/>
        <w:rPr>
          <w:smallCaps/>
        </w:rPr>
      </w:pPr>
      <w:r>
        <w:rPr>
          <w:smallCaps/>
        </w:rPr>
        <w:t>By Senator</w:t>
      </w:r>
      <w:r w:rsidR="0002164B">
        <w:rPr>
          <w:smallCaps/>
        </w:rPr>
        <w:t>s</w:t>
      </w:r>
      <w:r>
        <w:rPr>
          <w:smallCaps/>
        </w:rPr>
        <w:t xml:space="preserve"> Morris</w:t>
      </w:r>
      <w:r w:rsidR="0002164B">
        <w:rPr>
          <w:smallCaps/>
        </w:rPr>
        <w:t>, Z. Maynard, Rucker, and Taylor</w:t>
      </w:r>
    </w:p>
    <w:p w14:paraId="34606B55" w14:textId="77777777" w:rsidR="00BC2C90" w:rsidRDefault="00CD36CF" w:rsidP="004B7F95">
      <w:pPr>
        <w:pStyle w:val="References"/>
        <w:sectPr w:rsidR="00BC2C90" w:rsidSect="002625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8E6473">
        <w:t xml:space="preserve">Reported </w:t>
      </w:r>
      <w:sdt>
        <w:sdtPr>
          <w:id w:val="-32107996"/>
          <w:placeholder>
            <w:docPart w:val="260B1C8BAF844BE185706AE14CD27A53"/>
          </w:placeholder>
          <w:text/>
        </w:sdtPr>
        <w:sdtEndPr/>
        <w:sdtContent>
          <w:r w:rsidR="006249EC">
            <w:t>March 2, 2026</w:t>
          </w:r>
        </w:sdtContent>
      </w:sdt>
      <w:r w:rsidR="008E6473">
        <w:t xml:space="preserve">, from the Committee on </w:t>
      </w:r>
      <w:sdt>
        <w:sdtPr>
          <w:tag w:val="References"/>
          <w:id w:val="-1043047873"/>
          <w:placeholder>
            <w:docPart w:val="9FB7D33F10C54655AA0851B2C71083FB"/>
          </w:placeholder>
          <w:text w:multiLine="1"/>
        </w:sdtPr>
        <w:sdtEndPr/>
        <w:sdtContent>
          <w:r w:rsidR="006249EC">
            <w:t>Finance</w:t>
          </w:r>
        </w:sdtContent>
      </w:sdt>
      <w:r w:rsidR="008E6473">
        <w:t>]</w:t>
      </w:r>
    </w:p>
    <w:p w14:paraId="76B2D031" w14:textId="77777777" w:rsidR="00BC2C90" w:rsidRDefault="00BC2C90" w:rsidP="004B7F95">
      <w:pPr>
        <w:pStyle w:val="References"/>
        <w:sectPr w:rsidR="00BC2C90" w:rsidSect="00BC2C9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FCB523" w14:textId="1A0E98DB" w:rsidR="002625AE" w:rsidRPr="006249EC" w:rsidRDefault="006249EC" w:rsidP="00BC2C90">
      <w:pPr>
        <w:pStyle w:val="TitlePageOrigin"/>
        <w:suppressLineNumbers w:val="0"/>
        <w:ind w:left="720" w:hanging="720"/>
        <w:jc w:val="both"/>
        <w:rPr>
          <w:b w:val="0"/>
          <w:bCs/>
          <w:color w:val="auto"/>
          <w:sz w:val="22"/>
        </w:rPr>
      </w:pPr>
      <w:r w:rsidRPr="006249EC">
        <w:rPr>
          <w:b w:val="0"/>
          <w:bCs/>
          <w:caps w:val="0"/>
          <w:color w:val="auto"/>
          <w:sz w:val="22"/>
        </w:rPr>
        <w:lastRenderedPageBreak/>
        <w:t xml:space="preserve">A </w:t>
      </w:r>
      <w:r>
        <w:rPr>
          <w:b w:val="0"/>
          <w:bCs/>
          <w:caps w:val="0"/>
          <w:color w:val="auto"/>
          <w:sz w:val="22"/>
        </w:rPr>
        <w:t>B</w:t>
      </w:r>
      <w:r w:rsidR="0002164B">
        <w:rPr>
          <w:b w:val="0"/>
          <w:bCs/>
          <w:caps w:val="0"/>
          <w:color w:val="auto"/>
          <w:sz w:val="22"/>
        </w:rPr>
        <w:t>ILL</w:t>
      </w:r>
      <w:r w:rsidRPr="006249EC">
        <w:rPr>
          <w:b w:val="0"/>
          <w:bCs/>
          <w:caps w:val="0"/>
          <w:color w:val="auto"/>
          <w:sz w:val="22"/>
        </w:rPr>
        <w:t xml:space="preserve"> to amend the </w:t>
      </w:r>
      <w:r>
        <w:rPr>
          <w:b w:val="0"/>
          <w:bCs/>
          <w:caps w:val="0"/>
          <w:color w:val="auto"/>
          <w:sz w:val="22"/>
        </w:rPr>
        <w:t>C</w:t>
      </w:r>
      <w:r w:rsidRPr="006249EC">
        <w:rPr>
          <w:b w:val="0"/>
          <w:bCs/>
          <w:caps w:val="0"/>
          <w:color w:val="auto"/>
          <w:sz w:val="22"/>
        </w:rPr>
        <w:t xml:space="preserve">ode of </w:t>
      </w:r>
      <w:r>
        <w:rPr>
          <w:b w:val="0"/>
          <w:bCs/>
          <w:caps w:val="0"/>
          <w:color w:val="auto"/>
          <w:sz w:val="22"/>
        </w:rPr>
        <w:t>W</w:t>
      </w:r>
      <w:r w:rsidRPr="006249EC">
        <w:rPr>
          <w:b w:val="0"/>
          <w:bCs/>
          <w:caps w:val="0"/>
          <w:color w:val="auto"/>
          <w:sz w:val="22"/>
        </w:rPr>
        <w:t xml:space="preserve">est </w:t>
      </w:r>
      <w:r>
        <w:rPr>
          <w:b w:val="0"/>
          <w:bCs/>
          <w:caps w:val="0"/>
          <w:color w:val="auto"/>
          <w:sz w:val="22"/>
        </w:rPr>
        <w:t>V</w:t>
      </w:r>
      <w:r w:rsidRPr="006249EC">
        <w:rPr>
          <w:b w:val="0"/>
          <w:bCs/>
          <w:caps w:val="0"/>
          <w:color w:val="auto"/>
          <w:sz w:val="22"/>
        </w:rPr>
        <w:t>irginia, 1931, as amended, by adding a new article</w:t>
      </w:r>
      <w:r w:rsidR="002625AE" w:rsidRPr="006249EC">
        <w:rPr>
          <w:b w:val="0"/>
          <w:bCs/>
          <w:color w:val="auto"/>
          <w:sz w:val="22"/>
        </w:rPr>
        <w:t>,</w:t>
      </w:r>
      <w:r w:rsidRPr="006249EC">
        <w:rPr>
          <w:b w:val="0"/>
          <w:bCs/>
          <w:caps w:val="0"/>
          <w:color w:val="auto"/>
          <w:sz w:val="22"/>
        </w:rPr>
        <w:t xml:space="preserve"> designated §17-31-1, §17-31-2, §17-31-3, §17-31-4, §17-31-5, §17-31-6, §17-31-7, §17-31-8</w:t>
      </w:r>
      <w:r w:rsidR="002625AE" w:rsidRPr="006249EC">
        <w:rPr>
          <w:b w:val="0"/>
          <w:bCs/>
          <w:color w:val="auto"/>
          <w:sz w:val="22"/>
        </w:rPr>
        <w:t>,</w:t>
      </w:r>
      <w:r w:rsidRPr="006249EC">
        <w:rPr>
          <w:b w:val="0"/>
          <w:bCs/>
          <w:caps w:val="0"/>
          <w:color w:val="auto"/>
          <w:sz w:val="22"/>
        </w:rPr>
        <w:t xml:space="preserve"> and §17-31-9, relating to creating the </w:t>
      </w:r>
      <w:r>
        <w:rPr>
          <w:b w:val="0"/>
          <w:bCs/>
          <w:caps w:val="0"/>
          <w:color w:val="auto"/>
          <w:sz w:val="22"/>
        </w:rPr>
        <w:t>N</w:t>
      </w:r>
      <w:r w:rsidRPr="006249EC">
        <w:rPr>
          <w:b w:val="0"/>
          <w:bCs/>
          <w:caps w:val="0"/>
          <w:color w:val="auto"/>
          <w:sz w:val="22"/>
        </w:rPr>
        <w:t xml:space="preserve">eighborhood </w:t>
      </w:r>
      <w:r>
        <w:rPr>
          <w:b w:val="0"/>
          <w:bCs/>
          <w:caps w:val="0"/>
          <w:color w:val="auto"/>
          <w:sz w:val="22"/>
        </w:rPr>
        <w:t>A</w:t>
      </w:r>
      <w:r w:rsidRPr="006249EC">
        <w:rPr>
          <w:b w:val="0"/>
          <w:bCs/>
          <w:caps w:val="0"/>
          <w:color w:val="auto"/>
          <w:sz w:val="22"/>
        </w:rPr>
        <w:t xml:space="preserve">ccess </w:t>
      </w:r>
      <w:r>
        <w:rPr>
          <w:b w:val="0"/>
          <w:bCs/>
          <w:caps w:val="0"/>
          <w:color w:val="auto"/>
          <w:sz w:val="22"/>
        </w:rPr>
        <w:t>R</w:t>
      </w:r>
      <w:r w:rsidRPr="006249EC">
        <w:rPr>
          <w:b w:val="0"/>
          <w:bCs/>
          <w:caps w:val="0"/>
          <w:color w:val="auto"/>
          <w:sz w:val="22"/>
        </w:rPr>
        <w:t xml:space="preserve">oad </w:t>
      </w:r>
      <w:r>
        <w:rPr>
          <w:b w:val="0"/>
          <w:bCs/>
          <w:caps w:val="0"/>
          <w:color w:val="auto"/>
          <w:sz w:val="22"/>
        </w:rPr>
        <w:t>P</w:t>
      </w:r>
      <w:r w:rsidRPr="006249EC">
        <w:rPr>
          <w:b w:val="0"/>
          <w:bCs/>
          <w:caps w:val="0"/>
          <w:color w:val="auto"/>
          <w:sz w:val="22"/>
        </w:rPr>
        <w:t xml:space="preserve">rogram; creating the </w:t>
      </w:r>
      <w:r>
        <w:rPr>
          <w:b w:val="0"/>
          <w:bCs/>
          <w:caps w:val="0"/>
          <w:color w:val="auto"/>
          <w:sz w:val="22"/>
        </w:rPr>
        <w:t>N</w:t>
      </w:r>
      <w:r w:rsidRPr="006249EC">
        <w:rPr>
          <w:b w:val="0"/>
          <w:bCs/>
          <w:caps w:val="0"/>
          <w:color w:val="auto"/>
          <w:sz w:val="22"/>
        </w:rPr>
        <w:t xml:space="preserve">eighborhood </w:t>
      </w:r>
      <w:r>
        <w:rPr>
          <w:b w:val="0"/>
          <w:bCs/>
          <w:caps w:val="0"/>
          <w:color w:val="auto"/>
          <w:sz w:val="22"/>
        </w:rPr>
        <w:t>A</w:t>
      </w:r>
      <w:r w:rsidRPr="006249EC">
        <w:rPr>
          <w:b w:val="0"/>
          <w:bCs/>
          <w:caps w:val="0"/>
          <w:color w:val="auto"/>
          <w:sz w:val="22"/>
        </w:rPr>
        <w:t xml:space="preserve">ccess </w:t>
      </w:r>
      <w:r>
        <w:rPr>
          <w:b w:val="0"/>
          <w:bCs/>
          <w:caps w:val="0"/>
          <w:color w:val="auto"/>
          <w:sz w:val="22"/>
        </w:rPr>
        <w:t>R</w:t>
      </w:r>
      <w:r w:rsidRPr="006249EC">
        <w:rPr>
          <w:b w:val="0"/>
          <w:bCs/>
          <w:caps w:val="0"/>
          <w:color w:val="auto"/>
          <w:sz w:val="22"/>
        </w:rPr>
        <w:t xml:space="preserve">oad </w:t>
      </w:r>
      <w:r>
        <w:rPr>
          <w:b w:val="0"/>
          <w:bCs/>
          <w:caps w:val="0"/>
          <w:color w:val="auto"/>
          <w:sz w:val="22"/>
        </w:rPr>
        <w:t>P</w:t>
      </w:r>
      <w:r w:rsidRPr="006249EC">
        <w:rPr>
          <w:b w:val="0"/>
          <w:bCs/>
          <w:caps w:val="0"/>
          <w:color w:val="auto"/>
          <w:sz w:val="22"/>
        </w:rPr>
        <w:t xml:space="preserve">rogram to be administered by the </w:t>
      </w:r>
      <w:r>
        <w:rPr>
          <w:b w:val="0"/>
          <w:bCs/>
          <w:caps w:val="0"/>
          <w:color w:val="auto"/>
          <w:sz w:val="22"/>
        </w:rPr>
        <w:t>D</w:t>
      </w:r>
      <w:r w:rsidRPr="006249EC">
        <w:rPr>
          <w:b w:val="0"/>
          <w:bCs/>
          <w:caps w:val="0"/>
          <w:color w:val="auto"/>
          <w:sz w:val="22"/>
        </w:rPr>
        <w:t xml:space="preserve">ivision of </w:t>
      </w:r>
      <w:r>
        <w:rPr>
          <w:b w:val="0"/>
          <w:bCs/>
          <w:caps w:val="0"/>
          <w:color w:val="auto"/>
          <w:sz w:val="22"/>
        </w:rPr>
        <w:t>H</w:t>
      </w:r>
      <w:r w:rsidRPr="006249EC">
        <w:rPr>
          <w:b w:val="0"/>
          <w:bCs/>
          <w:caps w:val="0"/>
          <w:color w:val="auto"/>
          <w:sz w:val="22"/>
        </w:rPr>
        <w:t>ighways</w:t>
      </w:r>
      <w:r w:rsidR="002625AE" w:rsidRPr="006249EC">
        <w:rPr>
          <w:b w:val="0"/>
          <w:bCs/>
          <w:color w:val="auto"/>
          <w:sz w:val="22"/>
        </w:rPr>
        <w:t>;</w:t>
      </w:r>
      <w:r>
        <w:rPr>
          <w:b w:val="0"/>
          <w:bCs/>
          <w:color w:val="auto"/>
          <w:sz w:val="22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making</w:t>
      </w:r>
      <w:r w:rsidRPr="006249EC">
        <w:rPr>
          <w:b w:val="0"/>
          <w:bCs/>
          <w:color w:val="auto"/>
          <w:sz w:val="22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operation</w:t>
      </w:r>
      <w:r w:rsidRPr="006249EC">
        <w:rPr>
          <w:b w:val="0"/>
          <w:bCs/>
          <w:color w:val="auto"/>
          <w:sz w:val="22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of</w:t>
      </w:r>
      <w:r w:rsidRPr="006249EC">
        <w:rPr>
          <w:b w:val="0"/>
          <w:bCs/>
          <w:color w:val="auto"/>
          <w:sz w:val="22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the</w:t>
      </w:r>
      <w:r w:rsidRPr="006249EC">
        <w:rPr>
          <w:b w:val="0"/>
          <w:bCs/>
          <w:color w:val="auto"/>
          <w:sz w:val="22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program</w:t>
      </w:r>
      <w:r w:rsidRPr="006249EC">
        <w:rPr>
          <w:b w:val="0"/>
          <w:bCs/>
          <w:color w:val="auto"/>
          <w:sz w:val="22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subject</w:t>
      </w:r>
      <w:r w:rsidRPr="006249EC">
        <w:rPr>
          <w:b w:val="0"/>
          <w:bCs/>
          <w:color w:val="auto"/>
          <w:sz w:val="22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to</w:t>
      </w:r>
      <w:r w:rsidRPr="006249EC">
        <w:rPr>
          <w:b w:val="0"/>
          <w:bCs/>
          <w:color w:val="auto"/>
          <w:sz w:val="22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available</w:t>
      </w:r>
      <w:r w:rsidRPr="006249EC">
        <w:rPr>
          <w:b w:val="0"/>
          <w:bCs/>
          <w:color w:val="auto"/>
          <w:sz w:val="22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funding</w:t>
      </w:r>
      <w:r w:rsidRPr="006249EC">
        <w:rPr>
          <w:b w:val="0"/>
          <w:bCs/>
          <w:color w:val="auto"/>
          <w:sz w:val="22"/>
        </w:rPr>
        <w:t>;</w:t>
      </w:r>
      <w:r>
        <w:rPr>
          <w:b w:val="0"/>
          <w:bCs/>
          <w:color w:val="auto"/>
        </w:rPr>
        <w:t xml:space="preserve"> </w:t>
      </w:r>
      <w:r w:rsidRPr="006249EC">
        <w:rPr>
          <w:b w:val="0"/>
          <w:bCs/>
          <w:caps w:val="0"/>
          <w:color w:val="auto"/>
          <w:sz w:val="22"/>
        </w:rPr>
        <w:t>establishing a special revenue fund; defining eligible and prohibited uses of fund; setting minimum residential thresholds; limiting project funding; requiring annual reporting; and providing for a sunset date</w:t>
      </w:r>
      <w:r w:rsidR="002625AE" w:rsidRPr="006249EC">
        <w:rPr>
          <w:b w:val="0"/>
          <w:bCs/>
          <w:color w:val="auto"/>
          <w:sz w:val="22"/>
        </w:rPr>
        <w:t xml:space="preserve">. </w:t>
      </w:r>
    </w:p>
    <w:p w14:paraId="45BDD25C" w14:textId="77777777" w:rsidR="002625AE" w:rsidRPr="009562C7" w:rsidRDefault="002625AE" w:rsidP="00BC2C90">
      <w:pPr>
        <w:pStyle w:val="EnactingClause"/>
        <w:rPr>
          <w:color w:val="auto"/>
        </w:rPr>
      </w:pPr>
      <w:r w:rsidRPr="009562C7">
        <w:rPr>
          <w:color w:val="auto"/>
        </w:rPr>
        <w:t>Be it enacted by the Legislature of West Virginia:</w:t>
      </w:r>
    </w:p>
    <w:p w14:paraId="1E3BFAAD" w14:textId="77777777" w:rsidR="002625AE" w:rsidRPr="009562C7" w:rsidRDefault="002625AE" w:rsidP="00BC2C90">
      <w:pPr>
        <w:pStyle w:val="EnactingClause"/>
        <w:rPr>
          <w:color w:val="auto"/>
        </w:rPr>
        <w:sectPr w:rsidR="002625AE" w:rsidRPr="009562C7" w:rsidSect="00BC2C90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404557E9" w14:textId="77777777" w:rsidR="002625AE" w:rsidRPr="009562C7" w:rsidRDefault="002625AE" w:rsidP="00BC2C90">
      <w:pPr>
        <w:pStyle w:val="Article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article 31. neighborhood access road program.</w:t>
      </w:r>
    </w:p>
    <w:p w14:paraId="3F4A4A34" w14:textId="656B1D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§17-31-1. Legislative findings and purpose. </w:t>
      </w:r>
    </w:p>
    <w:p w14:paraId="200D8E73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The Legislature further finds that inadequate public roadway access to residential neighborhoods is a barrier to housing development, community stability, and population growth, particularly in rural areas of the state.</w:t>
      </w:r>
      <w:r>
        <w:rPr>
          <w:color w:val="auto"/>
          <w:u w:val="single"/>
        </w:rPr>
        <w:t xml:space="preserve"> </w:t>
      </w:r>
      <w:r w:rsidRPr="009562C7">
        <w:rPr>
          <w:color w:val="auto"/>
          <w:u w:val="single"/>
        </w:rPr>
        <w:t xml:space="preserve">It is the purpose of this article to establish a targeted program to support the </w:t>
      </w:r>
      <w:r>
        <w:rPr>
          <w:color w:val="auto"/>
          <w:u w:val="single"/>
        </w:rPr>
        <w:t>re</w:t>
      </w:r>
      <w:r w:rsidRPr="009562C7">
        <w:rPr>
          <w:color w:val="auto"/>
          <w:u w:val="single"/>
        </w:rPr>
        <w:t>construction and improvement of public access roads serving residential neighborhoods and subdivisions, while avoiding state responsibility for internal subdivision infrastructure or private roadways.</w:t>
      </w:r>
    </w:p>
    <w:p w14:paraId="431E9849" w14:textId="77777777" w:rsidR="002625AE" w:rsidRPr="009562C7" w:rsidRDefault="002625AE" w:rsidP="00BC2C90">
      <w:pPr>
        <w:pStyle w:val="SectionHeading"/>
        <w:widowControl/>
        <w:ind w:left="0" w:firstLine="0"/>
        <w:rPr>
          <w:color w:val="auto"/>
          <w:u w:val="single"/>
        </w:rPr>
      </w:pPr>
      <w:r w:rsidRPr="009562C7">
        <w:rPr>
          <w:color w:val="auto"/>
          <w:u w:val="single"/>
        </w:rPr>
        <w:t>§17-31-2. Creation of the Neighborhood Access Road Program.</w:t>
      </w:r>
    </w:p>
    <w:p w14:paraId="07C4FF71" w14:textId="2AAC2251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There is hereby created the Neighborhood Access Road Program</w:t>
      </w:r>
      <w:r w:rsidR="006249EC">
        <w:rPr>
          <w:color w:val="auto"/>
          <w:u w:val="single"/>
        </w:rPr>
        <w:t xml:space="preserve">.  Subject to available funding, the program shall </w:t>
      </w:r>
      <w:r w:rsidRPr="009562C7">
        <w:rPr>
          <w:color w:val="auto"/>
          <w:u w:val="single"/>
        </w:rPr>
        <w:t>be administered by the West Virginia Division of Highways to provide</w:t>
      </w:r>
      <w:r w:rsidR="006249EC">
        <w:rPr>
          <w:color w:val="auto"/>
          <w:u w:val="single"/>
        </w:rPr>
        <w:t xml:space="preserve"> </w:t>
      </w:r>
      <w:r w:rsidRPr="009562C7">
        <w:rPr>
          <w:color w:val="auto"/>
          <w:u w:val="single"/>
        </w:rPr>
        <w:t xml:space="preserve">for the </w:t>
      </w:r>
      <w:r>
        <w:rPr>
          <w:color w:val="auto"/>
          <w:u w:val="single"/>
        </w:rPr>
        <w:t>re</w:t>
      </w:r>
      <w:r w:rsidRPr="009562C7">
        <w:rPr>
          <w:color w:val="auto"/>
          <w:u w:val="single"/>
        </w:rPr>
        <w:t>construction or improvement of public access roads serving eligible residential neighborhoods and subdivisions.</w:t>
      </w:r>
      <w:r w:rsidR="006249EC">
        <w:rPr>
          <w:color w:val="auto"/>
          <w:u w:val="single"/>
        </w:rPr>
        <w:t xml:space="preserve"> </w:t>
      </w:r>
    </w:p>
    <w:p w14:paraId="2B883A24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§17-31-3. Neighborhood Access Road Fund.</w:t>
      </w:r>
    </w:p>
    <w:p w14:paraId="242B3160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(a) There is hereby created in the State Treasury a special revenue account to be known as the Neighborhood Access Road Fund.</w:t>
      </w:r>
    </w:p>
    <w:p w14:paraId="2811EF7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lastRenderedPageBreak/>
        <w:t>(b) The fund shall consist of appropriations made by the Legislature, grants, federal funds, and any other funds designated for deposit</w:t>
      </w:r>
      <w:r>
        <w:rPr>
          <w:color w:val="auto"/>
          <w:u w:val="single"/>
        </w:rPr>
        <w:t xml:space="preserve"> into the </w:t>
      </w:r>
      <w:r w:rsidRPr="000B7975">
        <w:rPr>
          <w:color w:val="auto"/>
          <w:u w:val="single"/>
        </w:rPr>
        <w:t>Neighborhood Access Road Fund</w:t>
      </w:r>
      <w:r w:rsidRPr="009562C7">
        <w:rPr>
          <w:color w:val="auto"/>
          <w:u w:val="single"/>
        </w:rPr>
        <w:t>.</w:t>
      </w:r>
    </w:p>
    <w:p w14:paraId="531D706A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(c) Moneys in the fund shall be expended solely for the purposes authorized by this article.</w:t>
      </w:r>
    </w:p>
    <w:p w14:paraId="2B6E82D4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§17-31-4. Eligible funding uses.</w:t>
      </w:r>
    </w:p>
    <w:p w14:paraId="499DBD35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(a) Funds </w:t>
      </w:r>
      <w:r>
        <w:rPr>
          <w:color w:val="auto"/>
          <w:u w:val="single"/>
        </w:rPr>
        <w:t xml:space="preserve">in the </w:t>
      </w:r>
      <w:r w:rsidRPr="000B7975">
        <w:rPr>
          <w:color w:val="auto"/>
          <w:u w:val="single"/>
        </w:rPr>
        <w:t xml:space="preserve">Neighborhood Access Road Fund </w:t>
      </w:r>
      <w:r w:rsidRPr="009562C7">
        <w:rPr>
          <w:color w:val="auto"/>
          <w:u w:val="single"/>
        </w:rPr>
        <w:t>may be used for the construction, improvement, or upgrade of public access roads that:</w:t>
      </w:r>
    </w:p>
    <w:p w14:paraId="43706AF4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(1) Serve residential neighborhoods or subdivisions</w:t>
      </w:r>
      <w:r>
        <w:rPr>
          <w:color w:val="auto"/>
          <w:u w:val="single"/>
        </w:rPr>
        <w:t xml:space="preserve"> to connect to an existing state </w:t>
      </w:r>
      <w:proofErr w:type="gramStart"/>
      <w:r>
        <w:rPr>
          <w:color w:val="auto"/>
          <w:u w:val="single"/>
        </w:rPr>
        <w:t>road</w:t>
      </w:r>
      <w:r w:rsidRPr="009562C7">
        <w:rPr>
          <w:color w:val="auto"/>
          <w:u w:val="single"/>
        </w:rPr>
        <w:t>;</w:t>
      </w:r>
      <w:proofErr w:type="gramEnd"/>
    </w:p>
    <w:p w14:paraId="4AC3DE2B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(2) Serve expansion phases of existing residential neighborhoods or subdivisions; or </w:t>
      </w:r>
    </w:p>
    <w:p w14:paraId="572EF50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(3) Provide improved access to existing residential neighborhoods that:</w:t>
      </w:r>
    </w:p>
    <w:p w14:paraId="3F7C0755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(A) Contain a substantial number of residential dwelling units; and</w:t>
      </w:r>
    </w:p>
    <w:p w14:paraId="14321B47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(B) Lack adequate public roadway access due to substandard conditions, insufficient capacity or safety features, or connectivity limitations affecting emergency services, school transportation, or </w:t>
      </w:r>
      <w:proofErr w:type="gramStart"/>
      <w:r w:rsidRPr="009562C7">
        <w:rPr>
          <w:color w:val="auto"/>
          <w:u w:val="single"/>
        </w:rPr>
        <w:t>general public</w:t>
      </w:r>
      <w:proofErr w:type="gramEnd"/>
      <w:r w:rsidRPr="009562C7">
        <w:rPr>
          <w:color w:val="auto"/>
          <w:u w:val="single"/>
        </w:rPr>
        <w:t xml:space="preserve"> access.</w:t>
      </w:r>
    </w:p>
    <w:p w14:paraId="614D2CA3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 xml:space="preserve">(b) All projects funded under this article shall involve </w:t>
      </w:r>
      <w:r>
        <w:rPr>
          <w:color w:val="auto"/>
          <w:u w:val="single"/>
        </w:rPr>
        <w:t>infrastructure</w:t>
      </w:r>
      <w:r w:rsidRPr="009562C7">
        <w:rPr>
          <w:color w:val="auto"/>
          <w:u w:val="single"/>
        </w:rPr>
        <w:t xml:space="preserve"> that</w:t>
      </w:r>
      <w:r>
        <w:rPr>
          <w:color w:val="auto"/>
          <w:u w:val="single"/>
        </w:rPr>
        <w:t xml:space="preserve"> is already part of the </w:t>
      </w:r>
      <w:r w:rsidRPr="009562C7">
        <w:rPr>
          <w:color w:val="auto"/>
          <w:u w:val="single"/>
        </w:rPr>
        <w:t xml:space="preserve">state or local public road system </w:t>
      </w:r>
      <w:r>
        <w:rPr>
          <w:color w:val="auto"/>
          <w:u w:val="single"/>
        </w:rPr>
        <w:t xml:space="preserve">and </w:t>
      </w:r>
      <w:r w:rsidRPr="009562C7">
        <w:rPr>
          <w:color w:val="auto"/>
          <w:u w:val="single"/>
        </w:rPr>
        <w:t>dedicated to public use</w:t>
      </w:r>
      <w:r>
        <w:rPr>
          <w:color w:val="auto"/>
          <w:u w:val="single"/>
        </w:rPr>
        <w:t xml:space="preserve">. </w:t>
      </w:r>
      <w:bookmarkStart w:id="0" w:name="_Hlk222751438"/>
      <w:r>
        <w:rPr>
          <w:color w:val="auto"/>
          <w:u w:val="single"/>
        </w:rPr>
        <w:t>Nothing in this article requires the division to accept infrastructure into the state road system.</w:t>
      </w:r>
      <w:bookmarkEnd w:id="0"/>
    </w:p>
    <w:p w14:paraId="68B64BBE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§17-31-5. Minimum residential threshold and project eligibility.</w:t>
      </w:r>
    </w:p>
    <w:p w14:paraId="3484B2C2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(a) To be eligible for funding under this article, a project shall serve a minimum of:</w:t>
      </w:r>
    </w:p>
    <w:p w14:paraId="61CA842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(1) Twenty single-family dwelling </w:t>
      </w:r>
      <w:proofErr w:type="gramStart"/>
      <w:r w:rsidRPr="009562C7">
        <w:rPr>
          <w:color w:val="auto"/>
          <w:u w:val="single"/>
        </w:rPr>
        <w:t>units;</w:t>
      </w:r>
      <w:proofErr w:type="gramEnd"/>
    </w:p>
    <w:p w14:paraId="313DD265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(2) Twenty multifamily dwelling units; or</w:t>
      </w:r>
    </w:p>
    <w:p w14:paraId="2BBD45EF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(3) A combination of single-family and multifamily dwelling units totaling at least </w:t>
      </w:r>
      <w:r>
        <w:rPr>
          <w:color w:val="auto"/>
          <w:u w:val="single"/>
        </w:rPr>
        <w:t>20</w:t>
      </w:r>
      <w:r w:rsidRPr="009562C7">
        <w:rPr>
          <w:color w:val="auto"/>
          <w:u w:val="single"/>
        </w:rPr>
        <w:t xml:space="preserve"> residential units.</w:t>
      </w:r>
    </w:p>
    <w:p w14:paraId="1730A21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(b) For purposes of this section, each dwelling unit shall be counted as one residential unit regardless of structure type.</w:t>
      </w:r>
    </w:p>
    <w:p w14:paraId="3FC80688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(c) Local government financial participation shall not be required as a condition of eligibility or approval under this program.</w:t>
      </w:r>
    </w:p>
    <w:p w14:paraId="77AF5AA2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lastRenderedPageBreak/>
        <w:t xml:space="preserve">(d) Approval of projects under this article </w:t>
      </w:r>
      <w:r>
        <w:rPr>
          <w:color w:val="auto"/>
          <w:u w:val="single"/>
        </w:rPr>
        <w:t xml:space="preserve">is </w:t>
      </w:r>
      <w:r w:rsidRPr="009562C7">
        <w:rPr>
          <w:color w:val="auto"/>
          <w:u w:val="single"/>
        </w:rPr>
        <w:t>i</w:t>
      </w:r>
      <w:r>
        <w:rPr>
          <w:color w:val="auto"/>
          <w:u w:val="single"/>
        </w:rPr>
        <w:t>n the</w:t>
      </w:r>
      <w:r w:rsidRPr="009562C7">
        <w:rPr>
          <w:color w:val="auto"/>
          <w:u w:val="single"/>
        </w:rPr>
        <w:t xml:space="preserve"> discretion</w:t>
      </w:r>
      <w:r>
        <w:rPr>
          <w:color w:val="auto"/>
          <w:u w:val="single"/>
        </w:rPr>
        <w:t xml:space="preserve"> of the division</w:t>
      </w:r>
      <w:r w:rsidRPr="009562C7">
        <w:rPr>
          <w:color w:val="auto"/>
          <w:u w:val="single"/>
        </w:rPr>
        <w:t xml:space="preserve"> and subject to the availability of funds.</w:t>
      </w:r>
    </w:p>
    <w:p w14:paraId="1D34E0C8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§17-31-6. Prohibited </w:t>
      </w:r>
      <w:proofErr w:type="gramStart"/>
      <w:r w:rsidRPr="009562C7">
        <w:rPr>
          <w:color w:val="auto"/>
          <w:u w:val="single"/>
        </w:rPr>
        <w:t>uses</w:t>
      </w:r>
      <w:proofErr w:type="gramEnd"/>
      <w:r w:rsidRPr="009562C7">
        <w:rPr>
          <w:color w:val="auto"/>
          <w:u w:val="single"/>
        </w:rPr>
        <w:t>.</w:t>
      </w:r>
    </w:p>
    <w:p w14:paraId="10A009BD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Funds authorized under this article may not be used for:</w:t>
      </w:r>
    </w:p>
    <w:p w14:paraId="66A24A29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(1) Private roads, gated roads, or roads owned or maintained by a homeowners’ </w:t>
      </w:r>
      <w:proofErr w:type="gramStart"/>
      <w:r w:rsidRPr="009562C7">
        <w:rPr>
          <w:color w:val="auto"/>
          <w:u w:val="single"/>
        </w:rPr>
        <w:t>association;</w:t>
      </w:r>
      <w:proofErr w:type="gramEnd"/>
    </w:p>
    <w:p w14:paraId="7B03F111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</w:t>
      </w:r>
      <w:r>
        <w:rPr>
          <w:color w:val="auto"/>
          <w:u w:val="single"/>
        </w:rPr>
        <w:t>2</w:t>
      </w:r>
      <w:r w:rsidRPr="009562C7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D</w:t>
      </w:r>
      <w:r w:rsidRPr="009562C7">
        <w:rPr>
          <w:color w:val="auto"/>
          <w:u w:val="single"/>
        </w:rPr>
        <w:t>riveways or parking areas</w:t>
      </w:r>
      <w:r>
        <w:rPr>
          <w:color w:val="auto"/>
          <w:u w:val="single"/>
        </w:rPr>
        <w:t xml:space="preserve"> within </w:t>
      </w:r>
      <w:r w:rsidRPr="004643FD">
        <w:rPr>
          <w:color w:val="auto"/>
          <w:u w:val="single"/>
        </w:rPr>
        <w:t xml:space="preserve">residential neighborhoods or </w:t>
      </w:r>
      <w:proofErr w:type="gramStart"/>
      <w:r w:rsidRPr="004643FD">
        <w:rPr>
          <w:color w:val="auto"/>
          <w:u w:val="single"/>
        </w:rPr>
        <w:t>subdivisions</w:t>
      </w:r>
      <w:r w:rsidRPr="009562C7">
        <w:rPr>
          <w:color w:val="auto"/>
          <w:u w:val="single"/>
        </w:rPr>
        <w:t>;</w:t>
      </w:r>
      <w:proofErr w:type="gramEnd"/>
    </w:p>
    <w:p w14:paraId="614401C6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</w:t>
      </w:r>
      <w:r>
        <w:rPr>
          <w:color w:val="auto"/>
          <w:u w:val="single"/>
        </w:rPr>
        <w:t>3</w:t>
      </w:r>
      <w:r w:rsidRPr="009562C7">
        <w:rPr>
          <w:color w:val="auto"/>
          <w:u w:val="single"/>
        </w:rPr>
        <w:t>) Routine maintenance unrelated to residential access needs; or</w:t>
      </w:r>
    </w:p>
    <w:p w14:paraId="0904F8A7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</w:t>
      </w:r>
      <w:r>
        <w:rPr>
          <w:color w:val="auto"/>
          <w:u w:val="single"/>
        </w:rPr>
        <w:t>4</w:t>
      </w:r>
      <w:r w:rsidRPr="009562C7">
        <w:rPr>
          <w:color w:val="auto"/>
          <w:u w:val="single"/>
        </w:rPr>
        <w:t>) Roads serving exclusively commercial or industrial development.</w:t>
      </w:r>
    </w:p>
    <w:p w14:paraId="1EC3CB7A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§17-31-7. Project funding limitation.</w:t>
      </w:r>
    </w:p>
    <w:p w14:paraId="5861D29F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(a) No single project approved under the Neighborhood Access Road Program may receive more than </w:t>
      </w:r>
      <w:bookmarkStart w:id="1" w:name="_Hlk222730683"/>
      <w:r w:rsidRPr="009562C7">
        <w:rPr>
          <w:color w:val="auto"/>
          <w:u w:val="single"/>
        </w:rPr>
        <w:t>$750,000 in program funds during any single fiscal year</w:t>
      </w:r>
      <w:bookmarkEnd w:id="1"/>
      <w:r w:rsidRPr="009562C7">
        <w:rPr>
          <w:color w:val="auto"/>
          <w:u w:val="single"/>
        </w:rPr>
        <w:t>.</w:t>
      </w:r>
    </w:p>
    <w:p w14:paraId="3BDA0CA8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(b) A project may receive funding in more than one fiscal year, subject to the annual funding limitation and the availability of funds.</w:t>
      </w:r>
    </w:p>
    <w:p w14:paraId="37245C47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§17-31-8. Reporting and oversight.</w:t>
      </w:r>
    </w:p>
    <w:p w14:paraId="08F4E211" w14:textId="5107E6D9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The Division of Highways shall </w:t>
      </w:r>
      <w:bookmarkStart w:id="2" w:name="_Hlk222730736"/>
      <w:r w:rsidRPr="009562C7">
        <w:rPr>
          <w:color w:val="auto"/>
          <w:u w:val="single"/>
        </w:rPr>
        <w:t xml:space="preserve">submit an annual written report to the </w:t>
      </w:r>
      <w:r w:rsidR="004008FA">
        <w:rPr>
          <w:color w:val="auto"/>
          <w:u w:val="single"/>
        </w:rPr>
        <w:t xml:space="preserve">Legislative </w:t>
      </w:r>
      <w:r w:rsidRPr="009562C7">
        <w:rPr>
          <w:color w:val="auto"/>
          <w:u w:val="single"/>
        </w:rPr>
        <w:t xml:space="preserve">Oversight Commission on Transportation Accountability detailing the administration and performance of the Neighborhood Access Road Program. </w:t>
      </w:r>
      <w:bookmarkEnd w:id="2"/>
      <w:r w:rsidRPr="009562C7">
        <w:rPr>
          <w:color w:val="auto"/>
          <w:u w:val="single"/>
        </w:rPr>
        <w:t xml:space="preserve">The report shall include, at a minimum: </w:t>
      </w:r>
    </w:p>
    <w:p w14:paraId="35916A96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(1) A list of projects approved and denied during the reporting </w:t>
      </w:r>
      <w:proofErr w:type="gramStart"/>
      <w:r w:rsidRPr="009562C7">
        <w:rPr>
          <w:color w:val="auto"/>
          <w:u w:val="single"/>
        </w:rPr>
        <w:t>period;</w:t>
      </w:r>
      <w:proofErr w:type="gramEnd"/>
    </w:p>
    <w:p w14:paraId="26B2D01D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(2) The location and description of each approved </w:t>
      </w:r>
      <w:proofErr w:type="gramStart"/>
      <w:r w:rsidRPr="009562C7">
        <w:rPr>
          <w:color w:val="auto"/>
          <w:u w:val="single"/>
        </w:rPr>
        <w:t>project;</w:t>
      </w:r>
      <w:proofErr w:type="gramEnd"/>
      <w:r w:rsidRPr="009562C7">
        <w:rPr>
          <w:color w:val="auto"/>
          <w:u w:val="single"/>
        </w:rPr>
        <w:t xml:space="preserve"> </w:t>
      </w:r>
    </w:p>
    <w:p w14:paraId="34E6B749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(3) The number and type of residential units served by each </w:t>
      </w:r>
      <w:proofErr w:type="gramStart"/>
      <w:r w:rsidRPr="009562C7">
        <w:rPr>
          <w:color w:val="auto"/>
          <w:u w:val="single"/>
        </w:rPr>
        <w:t>project;</w:t>
      </w:r>
      <w:proofErr w:type="gramEnd"/>
    </w:p>
    <w:p w14:paraId="121241B1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(4) Total expenditures from the Neighborhood Access Road </w:t>
      </w:r>
      <w:proofErr w:type="gramStart"/>
      <w:r w:rsidRPr="009562C7">
        <w:rPr>
          <w:color w:val="auto"/>
          <w:u w:val="single"/>
        </w:rPr>
        <w:t>Fund;</w:t>
      </w:r>
      <w:proofErr w:type="gramEnd"/>
    </w:p>
    <w:p w14:paraId="616ED26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(5) Anticipated long-term maintenance impacts to the public road system; and</w:t>
      </w:r>
    </w:p>
    <w:p w14:paraId="738BA976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(6) Any recommendations for statutory changes or program improvements.</w:t>
      </w:r>
    </w:p>
    <w:p w14:paraId="4FF11C76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§17-31-9. Sunset.</w:t>
      </w:r>
    </w:p>
    <w:p w14:paraId="6FDDB9CC" w14:textId="77777777" w:rsidR="002625AE" w:rsidRPr="009562C7" w:rsidRDefault="002625AE" w:rsidP="00BC2C90">
      <w:pPr>
        <w:pStyle w:val="SectionBody"/>
        <w:widowControl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lastRenderedPageBreak/>
        <w:t xml:space="preserve">(a) The Neighborhood Access Road Program shall terminate </w:t>
      </w:r>
      <w:r>
        <w:rPr>
          <w:color w:val="auto"/>
          <w:u w:val="single"/>
        </w:rPr>
        <w:t>10</w:t>
      </w:r>
      <w:r w:rsidRPr="009562C7">
        <w:rPr>
          <w:color w:val="auto"/>
          <w:u w:val="single"/>
        </w:rPr>
        <w:t xml:space="preserve"> years after the effective date of this article, unless reauthorized by the Legislature.</w:t>
      </w:r>
    </w:p>
    <w:p w14:paraId="282DCCA2" w14:textId="77777777" w:rsidR="002625AE" w:rsidRPr="009562C7" w:rsidRDefault="002625AE" w:rsidP="00BC2C90">
      <w:pPr>
        <w:pStyle w:val="SectionBody"/>
        <w:widowControl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(b) Any funds remaining in the Neighborhood Access Road Fund upon termination shall revert </w:t>
      </w:r>
      <w:bookmarkStart w:id="3" w:name="_Hlk222730799"/>
      <w:r w:rsidRPr="009562C7">
        <w:rPr>
          <w:color w:val="auto"/>
          <w:u w:val="single"/>
        </w:rPr>
        <w:t xml:space="preserve">to the State Road Fund </w:t>
      </w:r>
      <w:bookmarkEnd w:id="3"/>
      <w:r w:rsidRPr="009562C7">
        <w:rPr>
          <w:color w:val="auto"/>
          <w:u w:val="single"/>
        </w:rPr>
        <w:t>unless otherwise directed by law.</w:t>
      </w:r>
    </w:p>
    <w:p w14:paraId="306FB258" w14:textId="5F490597" w:rsidR="002625AE" w:rsidRPr="005E3D27" w:rsidRDefault="002625AE" w:rsidP="00BC2C90">
      <w:pPr>
        <w:pStyle w:val="SectionBody"/>
        <w:widowControl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(c) The termination of the program shall not affect the validity or completion of any project approved prior to the sunset date.</w:t>
      </w:r>
    </w:p>
    <w:p w14:paraId="4819A045" w14:textId="77777777" w:rsidR="00E831B3" w:rsidRDefault="00E831B3" w:rsidP="00BC2C90">
      <w:pPr>
        <w:pStyle w:val="References"/>
      </w:pPr>
    </w:p>
    <w:sectPr w:rsidR="00E831B3" w:rsidSect="002625A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BF98" w14:textId="77777777" w:rsidR="001204EE" w:rsidRPr="00B844FE" w:rsidRDefault="001204EE" w:rsidP="00B844FE">
      <w:r>
        <w:separator/>
      </w:r>
    </w:p>
  </w:endnote>
  <w:endnote w:type="continuationSeparator" w:id="0">
    <w:p w14:paraId="26EAEDBB" w14:textId="77777777" w:rsidR="001204EE" w:rsidRPr="00B844FE" w:rsidRDefault="001204E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09C7" w14:textId="77777777" w:rsidR="002625AE" w:rsidRDefault="002625AE" w:rsidP="00290E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3C1D58" w14:textId="77777777" w:rsidR="002625AE" w:rsidRPr="002625AE" w:rsidRDefault="002625AE" w:rsidP="00262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687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4150C" w14:textId="0897AE65" w:rsidR="00BC2C90" w:rsidRDefault="00BC2C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7202" w14:textId="77777777" w:rsidR="00BC2C90" w:rsidRDefault="00BC2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1854" w14:textId="77777777" w:rsidR="001204EE" w:rsidRPr="00B844FE" w:rsidRDefault="001204EE" w:rsidP="00B844FE">
      <w:r>
        <w:separator/>
      </w:r>
    </w:p>
  </w:footnote>
  <w:footnote w:type="continuationSeparator" w:id="0">
    <w:p w14:paraId="75453E22" w14:textId="77777777" w:rsidR="001204EE" w:rsidRPr="00B844FE" w:rsidRDefault="001204E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A839" w14:textId="77777777" w:rsidR="002625AE" w:rsidRPr="002625AE" w:rsidRDefault="002625AE" w:rsidP="002625AE">
    <w:pPr>
      <w:pStyle w:val="Header"/>
    </w:pPr>
    <w:r>
      <w:t>CS for CS for SB 982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AA46" w14:textId="77777777" w:rsidR="002625AE" w:rsidRPr="002625AE" w:rsidRDefault="002625AE" w:rsidP="002625AE">
    <w:pPr>
      <w:pStyle w:val="Header"/>
    </w:pPr>
    <w:r>
      <w:t>CS for CS for SB 982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4B36" w14:textId="77777777" w:rsidR="00BC2C90" w:rsidRDefault="00BC2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E"/>
    <w:rsid w:val="00002112"/>
    <w:rsid w:val="0000526A"/>
    <w:rsid w:val="0002164B"/>
    <w:rsid w:val="00070339"/>
    <w:rsid w:val="00085D22"/>
    <w:rsid w:val="000C5C77"/>
    <w:rsid w:val="0010070F"/>
    <w:rsid w:val="0011072C"/>
    <w:rsid w:val="00112A73"/>
    <w:rsid w:val="001204EE"/>
    <w:rsid w:val="00133839"/>
    <w:rsid w:val="0014399F"/>
    <w:rsid w:val="0015112E"/>
    <w:rsid w:val="001552E7"/>
    <w:rsid w:val="001566B4"/>
    <w:rsid w:val="00175B38"/>
    <w:rsid w:val="0019160F"/>
    <w:rsid w:val="001C279E"/>
    <w:rsid w:val="001D459E"/>
    <w:rsid w:val="00235E7C"/>
    <w:rsid w:val="002432A4"/>
    <w:rsid w:val="002625AE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53A5B"/>
    <w:rsid w:val="003A29E1"/>
    <w:rsid w:val="003C51CD"/>
    <w:rsid w:val="004008FA"/>
    <w:rsid w:val="004247A2"/>
    <w:rsid w:val="004449C3"/>
    <w:rsid w:val="00466AA5"/>
    <w:rsid w:val="004708CE"/>
    <w:rsid w:val="004B2795"/>
    <w:rsid w:val="004B7F95"/>
    <w:rsid w:val="004C13DD"/>
    <w:rsid w:val="004E3441"/>
    <w:rsid w:val="004E5CD5"/>
    <w:rsid w:val="004F508D"/>
    <w:rsid w:val="005A2427"/>
    <w:rsid w:val="005A5366"/>
    <w:rsid w:val="005A5E2F"/>
    <w:rsid w:val="005E3D27"/>
    <w:rsid w:val="006249EC"/>
    <w:rsid w:val="00637E73"/>
    <w:rsid w:val="00665226"/>
    <w:rsid w:val="006865E9"/>
    <w:rsid w:val="00691F3E"/>
    <w:rsid w:val="00694BFB"/>
    <w:rsid w:val="006A106B"/>
    <w:rsid w:val="006A15B5"/>
    <w:rsid w:val="006C523D"/>
    <w:rsid w:val="006D4036"/>
    <w:rsid w:val="006D585B"/>
    <w:rsid w:val="007E02CF"/>
    <w:rsid w:val="007F1CF5"/>
    <w:rsid w:val="00821404"/>
    <w:rsid w:val="00827DAD"/>
    <w:rsid w:val="00834EDE"/>
    <w:rsid w:val="008736AA"/>
    <w:rsid w:val="008752AF"/>
    <w:rsid w:val="008806A5"/>
    <w:rsid w:val="008D275D"/>
    <w:rsid w:val="008E6473"/>
    <w:rsid w:val="008F4D9B"/>
    <w:rsid w:val="00980327"/>
    <w:rsid w:val="00985E1C"/>
    <w:rsid w:val="0099673D"/>
    <w:rsid w:val="009F1067"/>
    <w:rsid w:val="00A15A7C"/>
    <w:rsid w:val="00A200F4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37E9"/>
    <w:rsid w:val="00B844FE"/>
    <w:rsid w:val="00BC2C90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155E"/>
    <w:rsid w:val="00D579FC"/>
    <w:rsid w:val="00DA1E99"/>
    <w:rsid w:val="00DE526B"/>
    <w:rsid w:val="00DF199D"/>
    <w:rsid w:val="00E01542"/>
    <w:rsid w:val="00E365F1"/>
    <w:rsid w:val="00E402E0"/>
    <w:rsid w:val="00E62F48"/>
    <w:rsid w:val="00E831B3"/>
    <w:rsid w:val="00EB203E"/>
    <w:rsid w:val="00EE70CB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A5099"/>
  <w15:chartTrackingRefBased/>
  <w15:docId w15:val="{22C74C60-6F57-4C9C-96DD-96E32EF2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26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190D82F7E46D79AAFE5699A8E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F6C7-642C-4702-9609-07E6A618E8E0}"/>
      </w:docPartPr>
      <w:docPartBody>
        <w:p w:rsidR="00974E24" w:rsidRDefault="00974E24">
          <w:pPr>
            <w:pStyle w:val="62F190D82F7E46D79AAFE5699A8E63F2"/>
          </w:pPr>
          <w:r w:rsidRPr="00B844FE">
            <w:t>[Type here]</w:t>
          </w:r>
        </w:p>
      </w:docPartBody>
    </w:docPart>
    <w:docPart>
      <w:docPartPr>
        <w:name w:val="CBF2E96D750F465FBAD24DA2B9639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5CAE-0B8B-4EA8-8C88-D57D21316AE1}"/>
      </w:docPartPr>
      <w:docPartBody>
        <w:p w:rsidR="00974E24" w:rsidRDefault="00974E24">
          <w:pPr>
            <w:pStyle w:val="CBF2E96D750F465FBAD24DA2B96394A2"/>
          </w:pPr>
          <w:r w:rsidRPr="00B844FE">
            <w:t>Prefix Text</w:t>
          </w:r>
        </w:p>
      </w:docPartBody>
    </w:docPart>
    <w:docPart>
      <w:docPartPr>
        <w:name w:val="A33885CD69534880A3C3B98527EA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D410-0D9C-4D75-8ED0-F9B4989DFF64}"/>
      </w:docPartPr>
      <w:docPartBody>
        <w:p w:rsidR="00974E24" w:rsidRDefault="00974E24">
          <w:pPr>
            <w:pStyle w:val="A33885CD69534880A3C3B98527EAF5D3"/>
          </w:pPr>
          <w:r w:rsidRPr="00B844FE">
            <w:t>[Type here]</w:t>
          </w:r>
        </w:p>
      </w:docPartBody>
    </w:docPart>
    <w:docPart>
      <w:docPartPr>
        <w:name w:val="EED712CDB2E547E0B8E2EBAEB7FB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6796-534F-48E1-B4BC-4A3C449000DB}"/>
      </w:docPartPr>
      <w:docPartBody>
        <w:p w:rsidR="00974E24" w:rsidRDefault="00974E24">
          <w:pPr>
            <w:pStyle w:val="EED712CDB2E547E0B8E2EBAEB7FB69A4"/>
          </w:pPr>
          <w:r w:rsidRPr="00B844FE">
            <w:t>Number</w:t>
          </w:r>
        </w:p>
      </w:docPartBody>
    </w:docPart>
    <w:docPart>
      <w:docPartPr>
        <w:name w:val="260B1C8BAF844BE185706AE14CD2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9E01-9701-4DE6-9DD0-E3BF7898F143}"/>
      </w:docPartPr>
      <w:docPartBody>
        <w:p w:rsidR="00974E24" w:rsidRDefault="00974E24">
          <w:pPr>
            <w:pStyle w:val="260B1C8BAF844BE185706AE14CD27A53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9FB7D33F10C54655AA0851B2C710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3635-903C-4874-B19F-8ABFDC6C7E70}"/>
      </w:docPartPr>
      <w:docPartBody>
        <w:p w:rsidR="00974E24" w:rsidRDefault="00974E24">
          <w:pPr>
            <w:pStyle w:val="9FB7D33F10C54655AA0851B2C71083F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24"/>
    <w:rsid w:val="0019160F"/>
    <w:rsid w:val="002432A4"/>
    <w:rsid w:val="008806A5"/>
    <w:rsid w:val="00974E24"/>
    <w:rsid w:val="00DA1E99"/>
    <w:rsid w:val="00E4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F190D82F7E46D79AAFE5699A8E63F2">
    <w:name w:val="62F190D82F7E46D79AAFE5699A8E63F2"/>
  </w:style>
  <w:style w:type="paragraph" w:customStyle="1" w:styleId="CBF2E96D750F465FBAD24DA2B96394A2">
    <w:name w:val="CBF2E96D750F465FBAD24DA2B96394A2"/>
  </w:style>
  <w:style w:type="paragraph" w:customStyle="1" w:styleId="A33885CD69534880A3C3B98527EAF5D3">
    <w:name w:val="A33885CD69534880A3C3B98527EAF5D3"/>
  </w:style>
  <w:style w:type="paragraph" w:customStyle="1" w:styleId="EED712CDB2E547E0B8E2EBAEB7FB69A4">
    <w:name w:val="EED712CDB2E547E0B8E2EBAEB7FB69A4"/>
  </w:style>
  <w:style w:type="character" w:styleId="PlaceholderText">
    <w:name w:val="Placeholder Text"/>
    <w:basedOn w:val="DefaultParagraphFont"/>
    <w:uiPriority w:val="99"/>
    <w:semiHidden/>
    <w:rsid w:val="00974E24"/>
    <w:rPr>
      <w:color w:val="808080"/>
    </w:rPr>
  </w:style>
  <w:style w:type="paragraph" w:customStyle="1" w:styleId="260B1C8BAF844BE185706AE14CD27A53">
    <w:name w:val="260B1C8BAF844BE185706AE14CD27A53"/>
  </w:style>
  <w:style w:type="paragraph" w:customStyle="1" w:styleId="9FB7D33F10C54655AA0851B2C71083FB">
    <w:name w:val="9FB7D33F10C54655AA0851B2C7108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0</TotalTime>
  <Pages>6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Shane Thomas</cp:lastModifiedBy>
  <cp:revision>2</cp:revision>
  <cp:lastPrinted>2026-03-03T00:11:00Z</cp:lastPrinted>
  <dcterms:created xsi:type="dcterms:W3CDTF">2026-03-03T00:11:00Z</dcterms:created>
  <dcterms:modified xsi:type="dcterms:W3CDTF">2026-03-03T00:11:00Z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655b6dee-3fff-4ada-a2fc-85926d8116d9</vt:lpwstr>
  </property>
</Properties>
</file>